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EC90" w14:textId="77777777" w:rsidR="009C2863" w:rsidRPr="006205DF" w:rsidRDefault="009C2863" w:rsidP="004E2DCF">
      <w:pPr>
        <w:pStyle w:val="BodyTextIndent2"/>
        <w:tabs>
          <w:tab w:val="left" w:pos="716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bookmarkStart w:id="0" w:name="_Hlk197614634"/>
      <w:r w:rsidRPr="006205DF">
        <w:rPr>
          <w:b/>
          <w:sz w:val="26"/>
          <w:szCs w:val="26"/>
        </w:rPr>
        <w:t>BIRŽŲ KRAŠTO MUZIEJUS „SĖLA“</w:t>
      </w:r>
    </w:p>
    <w:p w14:paraId="503D1A7E" w14:textId="77777777" w:rsidR="009C2863" w:rsidRPr="006205DF" w:rsidRDefault="009C2863" w:rsidP="004E2DCF">
      <w:pPr>
        <w:pStyle w:val="BodyText"/>
        <w:spacing w:after="0"/>
        <w:jc w:val="center"/>
        <w:rPr>
          <w:smallCaps/>
          <w:sz w:val="22"/>
          <w:szCs w:val="22"/>
        </w:rPr>
      </w:pPr>
      <w:r w:rsidRPr="006205DF">
        <w:rPr>
          <w:smallCaps/>
          <w:sz w:val="22"/>
          <w:szCs w:val="22"/>
        </w:rPr>
        <w:t xml:space="preserve">Įmonės kodas </w:t>
      </w:r>
      <w:r w:rsidRPr="006205DF">
        <w:rPr>
          <w:color w:val="000000"/>
          <w:sz w:val="22"/>
          <w:szCs w:val="22"/>
          <w:shd w:val="clear" w:color="auto" w:fill="FAFAFA"/>
        </w:rPr>
        <w:t>190562082</w:t>
      </w:r>
    </w:p>
    <w:p w14:paraId="532E26DE" w14:textId="77777777" w:rsidR="009C2863" w:rsidRDefault="009C2863" w:rsidP="004E2DCF">
      <w:pPr>
        <w:pStyle w:val="CentrBold0"/>
        <w:ind w:left="6237" w:right="-8"/>
        <w:jc w:val="left"/>
        <w:rPr>
          <w:rFonts w:ascii="Times New Roman" w:hAnsi="Times New Roman"/>
          <w:b w:val="0"/>
          <w:sz w:val="22"/>
          <w:szCs w:val="22"/>
          <w:lang w:val="lt-LT"/>
        </w:rPr>
      </w:pPr>
    </w:p>
    <w:p w14:paraId="2C95FD59" w14:textId="77777777" w:rsidR="009C2863" w:rsidRPr="006205DF" w:rsidRDefault="009C2863" w:rsidP="004E2DCF">
      <w:pPr>
        <w:pStyle w:val="CentrBold0"/>
        <w:ind w:left="6237" w:right="-8"/>
        <w:jc w:val="left"/>
        <w:rPr>
          <w:rFonts w:ascii="Times New Roman" w:hAnsi="Times New Roman"/>
          <w:b w:val="0"/>
          <w:caps w:val="0"/>
          <w:sz w:val="22"/>
          <w:szCs w:val="22"/>
          <w:lang w:val="lt-LT"/>
        </w:rPr>
      </w:pPr>
      <w:r w:rsidRPr="006205DF">
        <w:rPr>
          <w:rFonts w:ascii="Times New Roman" w:hAnsi="Times New Roman"/>
          <w:b w:val="0"/>
          <w:sz w:val="22"/>
          <w:szCs w:val="22"/>
          <w:lang w:val="lt-LT"/>
        </w:rPr>
        <w:t>F</w:t>
      </w:r>
      <w:r w:rsidRPr="006205DF">
        <w:rPr>
          <w:rFonts w:ascii="Times New Roman" w:hAnsi="Times New Roman"/>
          <w:b w:val="0"/>
          <w:caps w:val="0"/>
          <w:sz w:val="22"/>
          <w:szCs w:val="22"/>
          <w:lang w:val="lt-LT"/>
        </w:rPr>
        <w:t>orma patvirtinta Biržų krašto</w:t>
      </w:r>
      <w:r w:rsidRPr="006205DF">
        <w:rPr>
          <w:rFonts w:ascii="Times New Roman" w:hAnsi="Times New Roman"/>
          <w:b w:val="0"/>
          <w:caps w:val="0"/>
          <w:sz w:val="22"/>
          <w:szCs w:val="22"/>
          <w:lang w:val="lt-LT"/>
        </w:rPr>
        <w:br/>
        <w:t>muziejaus „</w:t>
      </w:r>
      <w:proofErr w:type="spellStart"/>
      <w:r w:rsidRPr="006205DF">
        <w:rPr>
          <w:rFonts w:ascii="Times New Roman" w:hAnsi="Times New Roman"/>
          <w:b w:val="0"/>
          <w:caps w:val="0"/>
          <w:sz w:val="22"/>
          <w:szCs w:val="22"/>
          <w:lang w:val="lt-LT"/>
        </w:rPr>
        <w:t>Sėla</w:t>
      </w:r>
      <w:proofErr w:type="spellEnd"/>
      <w:r w:rsidRPr="006205DF">
        <w:rPr>
          <w:rFonts w:ascii="Times New Roman" w:hAnsi="Times New Roman"/>
          <w:b w:val="0"/>
          <w:caps w:val="0"/>
          <w:sz w:val="22"/>
          <w:szCs w:val="22"/>
          <w:lang w:val="lt-LT"/>
        </w:rPr>
        <w:t>“ direktoriaus</w:t>
      </w:r>
      <w:r>
        <w:rPr>
          <w:rFonts w:ascii="Times New Roman" w:hAnsi="Times New Roman"/>
          <w:b w:val="0"/>
          <w:caps w:val="0"/>
          <w:sz w:val="22"/>
          <w:szCs w:val="22"/>
          <w:lang w:val="lt-LT"/>
        </w:rPr>
        <w:br/>
      </w:r>
      <w:r w:rsidRPr="006205DF">
        <w:rPr>
          <w:rFonts w:ascii="Times New Roman" w:hAnsi="Times New Roman"/>
          <w:b w:val="0"/>
          <w:caps w:val="0"/>
          <w:sz w:val="22"/>
          <w:szCs w:val="22"/>
          <w:lang w:val="lt-LT"/>
        </w:rPr>
        <w:t>2019 m. vasario 1 d. įsakymu</w:t>
      </w:r>
      <w:r w:rsidRPr="006205DF">
        <w:rPr>
          <w:rFonts w:ascii="Times New Roman" w:hAnsi="Times New Roman"/>
          <w:b w:val="0"/>
          <w:caps w:val="0"/>
          <w:sz w:val="22"/>
          <w:szCs w:val="22"/>
          <w:lang w:val="lt-LT"/>
        </w:rPr>
        <w:br/>
        <w:t>Nr. 5P-1</w:t>
      </w:r>
    </w:p>
    <w:p w14:paraId="11250BFD" w14:textId="77777777" w:rsidR="009C2863" w:rsidRPr="006205DF" w:rsidRDefault="009C2863" w:rsidP="004E2DCF">
      <w:pPr>
        <w:ind w:right="-8"/>
        <w:jc w:val="center"/>
        <w:rPr>
          <w:b/>
          <w:sz w:val="26"/>
          <w:szCs w:val="26"/>
        </w:rPr>
      </w:pPr>
    </w:p>
    <w:p w14:paraId="5549956B" w14:textId="77777777" w:rsidR="009C2863" w:rsidRPr="006205DF" w:rsidRDefault="009C2863" w:rsidP="004E2DCF">
      <w:pPr>
        <w:jc w:val="center"/>
        <w:rPr>
          <w:b/>
          <w:sz w:val="26"/>
          <w:szCs w:val="26"/>
        </w:rPr>
      </w:pPr>
    </w:p>
    <w:p w14:paraId="02F5FFAB" w14:textId="77777777" w:rsidR="009C2863" w:rsidRPr="001D7239" w:rsidRDefault="009C2863" w:rsidP="004E2DCF">
      <w:pPr>
        <w:jc w:val="center"/>
        <w:rPr>
          <w:b/>
          <w:sz w:val="26"/>
          <w:szCs w:val="26"/>
        </w:rPr>
      </w:pPr>
      <w:r w:rsidRPr="001D7239">
        <w:rPr>
          <w:b/>
          <w:sz w:val="26"/>
          <w:szCs w:val="26"/>
        </w:rPr>
        <w:t>DARBUOTOJO</w:t>
      </w:r>
      <w:r>
        <w:rPr>
          <w:b/>
          <w:sz w:val="26"/>
          <w:szCs w:val="26"/>
        </w:rPr>
        <w:t xml:space="preserve"> </w:t>
      </w:r>
      <w:r w:rsidRPr="001D7239">
        <w:rPr>
          <w:b/>
          <w:sz w:val="26"/>
          <w:szCs w:val="26"/>
        </w:rPr>
        <w:t>SUTIKIMAS</w:t>
      </w:r>
      <w:r>
        <w:rPr>
          <w:b/>
          <w:sz w:val="26"/>
          <w:szCs w:val="26"/>
        </w:rPr>
        <w:t xml:space="preserve"> </w:t>
      </w:r>
    </w:p>
    <w:p w14:paraId="325DF5C6" w14:textId="77777777" w:rsidR="009C2863" w:rsidRDefault="009C2863" w:rsidP="004E2DCF">
      <w:pPr>
        <w:jc w:val="center"/>
        <w:rPr>
          <w:b/>
          <w:sz w:val="26"/>
          <w:szCs w:val="26"/>
        </w:rPr>
      </w:pPr>
      <w:r w:rsidRPr="001D7239">
        <w:rPr>
          <w:b/>
          <w:sz w:val="26"/>
          <w:szCs w:val="26"/>
        </w:rPr>
        <w:t xml:space="preserve">DĖL </w:t>
      </w:r>
      <w:r w:rsidRPr="005308DF">
        <w:rPr>
          <w:b/>
          <w:sz w:val="26"/>
          <w:szCs w:val="26"/>
        </w:rPr>
        <w:t xml:space="preserve">VAIZDO </w:t>
      </w:r>
      <w:r w:rsidRPr="001D7239">
        <w:rPr>
          <w:b/>
          <w:sz w:val="26"/>
          <w:szCs w:val="26"/>
        </w:rPr>
        <w:t>DUOMENŲ TVARKYMO IR SAUGOJIMO</w:t>
      </w:r>
    </w:p>
    <w:p w14:paraId="59AA7EAD" w14:textId="77777777" w:rsidR="009C2863" w:rsidRPr="001A66AA" w:rsidRDefault="009C2863" w:rsidP="004E2DCF">
      <w:pPr>
        <w:jc w:val="center"/>
        <w:rPr>
          <w:bCs/>
          <w:sz w:val="26"/>
          <w:szCs w:val="26"/>
        </w:rPr>
      </w:pPr>
    </w:p>
    <w:bookmarkEnd w:id="0"/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C2863" w:rsidRPr="001D7239" w14:paraId="05F09AA9" w14:textId="77777777" w:rsidTr="00562E97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AAA34" w14:textId="77777777" w:rsidR="009C2863" w:rsidRPr="001D7239" w:rsidRDefault="009C2863" w:rsidP="004E2DCF">
            <w:pPr>
              <w:jc w:val="center"/>
              <w:rPr>
                <w:b/>
              </w:rPr>
            </w:pPr>
          </w:p>
        </w:tc>
      </w:tr>
      <w:tr w:rsidR="009C2863" w:rsidRPr="001D7239" w14:paraId="21D771EC" w14:textId="77777777" w:rsidTr="00562E9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9EBFB" w14:textId="77777777" w:rsidR="009C2863" w:rsidRPr="001D7239" w:rsidRDefault="009C2863" w:rsidP="004E2DCF">
            <w:pPr>
              <w:jc w:val="center"/>
              <w:rPr>
                <w:i/>
                <w:vertAlign w:val="superscript"/>
              </w:rPr>
            </w:pPr>
            <w:r w:rsidRPr="001D7239">
              <w:rPr>
                <w:i/>
                <w:vertAlign w:val="superscript"/>
              </w:rPr>
              <w:t>(data)</w:t>
            </w:r>
          </w:p>
          <w:p w14:paraId="4C8EEAED" w14:textId="77777777" w:rsidR="009C2863" w:rsidRPr="001D7239" w:rsidRDefault="009C2863" w:rsidP="004E2DCF">
            <w:pPr>
              <w:jc w:val="center"/>
            </w:pPr>
            <w:r w:rsidRPr="001D7239">
              <w:t>Biržai</w:t>
            </w:r>
          </w:p>
        </w:tc>
      </w:tr>
      <w:tr w:rsidR="009C2863" w:rsidRPr="001D7239" w14:paraId="0FD65613" w14:textId="77777777" w:rsidTr="00562E9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A2CD2" w14:textId="77777777" w:rsidR="009C2863" w:rsidRPr="001D7239" w:rsidRDefault="009C2863" w:rsidP="004E2DCF">
            <w:pPr>
              <w:jc w:val="center"/>
              <w:rPr>
                <w:i/>
                <w:sz w:val="10"/>
                <w:szCs w:val="10"/>
              </w:rPr>
            </w:pPr>
            <w:r w:rsidRPr="001D7239">
              <w:rPr>
                <w:i/>
                <w:vertAlign w:val="superscript"/>
              </w:rPr>
              <w:t>(vieta)</w:t>
            </w:r>
          </w:p>
        </w:tc>
      </w:tr>
    </w:tbl>
    <w:p w14:paraId="2CB0CBF4" w14:textId="21829784" w:rsidR="009C2863" w:rsidRPr="00F501A2" w:rsidRDefault="009C2863" w:rsidP="004E2DCF">
      <w:pPr>
        <w:jc w:val="both"/>
        <w:rPr>
          <w:bCs/>
          <w:iCs/>
          <w:sz w:val="22"/>
          <w:szCs w:val="22"/>
        </w:rPr>
      </w:pPr>
    </w:p>
    <w:p w14:paraId="158D1A32" w14:textId="77777777" w:rsidR="009C2863" w:rsidRPr="001D7239" w:rsidRDefault="009C2863" w:rsidP="004E2DCF">
      <w:pPr>
        <w:ind w:firstLine="567"/>
        <w:jc w:val="both"/>
        <w:rPr>
          <w:b/>
          <w:sz w:val="23"/>
          <w:szCs w:val="23"/>
        </w:rPr>
      </w:pPr>
      <w:r w:rsidRPr="001D7239">
        <w:rPr>
          <w:b/>
        </w:rPr>
        <w:t xml:space="preserve">Aš </w:t>
      </w:r>
      <w:r w:rsidRPr="001D7239">
        <w:rPr>
          <w:sz w:val="23"/>
          <w:szCs w:val="23"/>
        </w:rPr>
        <w:t>__________________________________________________, gim.</w:t>
      </w:r>
      <w:r w:rsidRPr="001D7239">
        <w:t>______</w:t>
      </w:r>
      <w:r>
        <w:t>_</w:t>
      </w:r>
      <w:r w:rsidRPr="001D7239">
        <w:t>______</w:t>
      </w:r>
      <w:r>
        <w:t>____</w:t>
      </w:r>
      <w:r w:rsidRPr="001D7239">
        <w:t>,</w:t>
      </w:r>
    </w:p>
    <w:p w14:paraId="6132BFBC" w14:textId="77777777" w:rsidR="009C2863" w:rsidRPr="001A66AA" w:rsidRDefault="009C2863" w:rsidP="004E2DCF">
      <w:pPr>
        <w:ind w:left="2835"/>
        <w:jc w:val="both"/>
        <w:rPr>
          <w:b/>
          <w:vertAlign w:val="superscript"/>
        </w:rPr>
      </w:pPr>
      <w:r w:rsidRPr="001A66AA">
        <w:rPr>
          <w:i/>
          <w:vertAlign w:val="superscript"/>
        </w:rPr>
        <w:t>(vardas, pavardė)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</w:t>
      </w:r>
      <w:r w:rsidRPr="001A66AA">
        <w:rPr>
          <w:i/>
          <w:vertAlign w:val="superscript"/>
        </w:rPr>
        <w:t>(gimimo data)</w:t>
      </w:r>
    </w:p>
    <w:p w14:paraId="72F28BC0" w14:textId="77777777" w:rsidR="0061019F" w:rsidRPr="00087177" w:rsidRDefault="0061019F" w:rsidP="004E2DCF">
      <w:pPr>
        <w:jc w:val="both"/>
        <w:rPr>
          <w:szCs w:val="24"/>
        </w:rPr>
      </w:pPr>
      <w:r w:rsidRPr="00087177">
        <w:rPr>
          <w:b/>
          <w:szCs w:val="24"/>
        </w:rPr>
        <w:t>esu informuotas</w:t>
      </w:r>
      <w:r w:rsidRPr="00087177">
        <w:rPr>
          <w:szCs w:val="24"/>
        </w:rPr>
        <w:t xml:space="preserve"> (-a), kad mano </w:t>
      </w:r>
      <w:r w:rsidR="009E61E4" w:rsidRPr="00087177">
        <w:rPr>
          <w:szCs w:val="24"/>
        </w:rPr>
        <w:t xml:space="preserve">vaizdo duomenys </w:t>
      </w:r>
      <w:r w:rsidRPr="00087177">
        <w:rPr>
          <w:szCs w:val="24"/>
        </w:rPr>
        <w:t xml:space="preserve">yra tvarkomi </w:t>
      </w:r>
      <w:r w:rsidR="009F62B4" w:rsidRPr="00087177">
        <w:rPr>
          <w:szCs w:val="24"/>
        </w:rPr>
        <w:t xml:space="preserve">ir saugomi </w:t>
      </w:r>
      <w:r w:rsidRPr="00087177">
        <w:rPr>
          <w:szCs w:val="24"/>
        </w:rPr>
        <w:t xml:space="preserve">duomenų valdytojo </w:t>
      </w:r>
      <w:r w:rsidR="00C3469F" w:rsidRPr="00087177">
        <w:rPr>
          <w:szCs w:val="24"/>
        </w:rPr>
        <w:t>–</w:t>
      </w:r>
      <w:r w:rsidRPr="00087177">
        <w:rPr>
          <w:szCs w:val="24"/>
        </w:rPr>
        <w:t xml:space="preserve"> </w:t>
      </w:r>
      <w:r w:rsidR="007C3EAB" w:rsidRPr="003F6BBA">
        <w:rPr>
          <w:color w:val="000000"/>
        </w:rPr>
        <w:t>Biržų krašto muziej</w:t>
      </w:r>
      <w:r w:rsidR="000E14DB">
        <w:rPr>
          <w:color w:val="000000"/>
        </w:rPr>
        <w:t>a</w:t>
      </w:r>
      <w:r w:rsidR="007C3EAB" w:rsidRPr="003F6BBA">
        <w:rPr>
          <w:color w:val="000000"/>
        </w:rPr>
        <w:t xml:space="preserve">us „Sėla“, </w:t>
      </w:r>
      <w:r w:rsidR="007C3EAB">
        <w:rPr>
          <w:color w:val="000000"/>
        </w:rPr>
        <w:t xml:space="preserve">įmonės kodas </w:t>
      </w:r>
      <w:r w:rsidR="007C3EAB" w:rsidRPr="003F6BBA">
        <w:rPr>
          <w:color w:val="000000"/>
          <w:shd w:val="clear" w:color="auto" w:fill="FAFAFA"/>
        </w:rPr>
        <w:t xml:space="preserve">190562082, </w:t>
      </w:r>
      <w:r w:rsidR="007C3EAB" w:rsidRPr="003F6BBA">
        <w:t>buveinės adresas J.Radvilos g. 3, LT-41175 Biržai</w:t>
      </w:r>
      <w:r w:rsidR="007C3EAB">
        <w:t>,</w:t>
      </w:r>
      <w:r w:rsidR="009C2863">
        <w:rPr>
          <w:rFonts w:eastAsia="MS Mincho"/>
          <w:lang w:eastAsia="lt-LT"/>
        </w:rPr>
        <w:t xml:space="preserve"> </w:t>
      </w:r>
      <w:r w:rsidR="005308DF" w:rsidRPr="00087177">
        <w:rPr>
          <w:szCs w:val="24"/>
        </w:rPr>
        <w:t>darbuotojų ir</w:t>
      </w:r>
      <w:r w:rsidR="009C2863">
        <w:rPr>
          <w:szCs w:val="24"/>
        </w:rPr>
        <w:t xml:space="preserve"> </w:t>
      </w:r>
      <w:r w:rsidR="00CF7D4F" w:rsidRPr="00087177">
        <w:rPr>
          <w:szCs w:val="24"/>
        </w:rPr>
        <w:t>į</w:t>
      </w:r>
      <w:r w:rsidR="000E14DB">
        <w:rPr>
          <w:szCs w:val="24"/>
        </w:rPr>
        <w:t>staigos</w:t>
      </w:r>
      <w:r w:rsidR="00C3469F" w:rsidRPr="00087177">
        <w:rPr>
          <w:szCs w:val="24"/>
        </w:rPr>
        <w:t xml:space="preserve"> turto apsaugos</w:t>
      </w:r>
      <w:r w:rsidRPr="00087177">
        <w:rPr>
          <w:szCs w:val="24"/>
        </w:rPr>
        <w:t xml:space="preserve"> tikslu.</w:t>
      </w:r>
    </w:p>
    <w:p w14:paraId="5DE839A3" w14:textId="77777777" w:rsidR="0061019F" w:rsidRPr="00424B47" w:rsidRDefault="0061019F" w:rsidP="004E2DCF">
      <w:pPr>
        <w:jc w:val="both"/>
        <w:rPr>
          <w:szCs w:val="24"/>
        </w:rPr>
      </w:pPr>
    </w:p>
    <w:p w14:paraId="30F809D8" w14:textId="77777777" w:rsidR="005308DF" w:rsidRDefault="0061019F" w:rsidP="004E2DCF">
      <w:pPr>
        <w:jc w:val="both"/>
        <w:rPr>
          <w:szCs w:val="24"/>
        </w:rPr>
      </w:pPr>
      <w:r w:rsidRPr="00424B47">
        <w:rPr>
          <w:szCs w:val="24"/>
        </w:rPr>
        <w:t xml:space="preserve">Taip pat </w:t>
      </w:r>
      <w:r w:rsidRPr="00424B47">
        <w:rPr>
          <w:b/>
          <w:szCs w:val="24"/>
        </w:rPr>
        <w:t>esu informuotas (-a)</w:t>
      </w:r>
      <w:r w:rsidRPr="00424B47">
        <w:rPr>
          <w:szCs w:val="24"/>
        </w:rPr>
        <w:t>, kad vadovaujantis</w:t>
      </w:r>
      <w:r w:rsidR="00087177" w:rsidRPr="00087177">
        <w:rPr>
          <w:szCs w:val="24"/>
        </w:rPr>
        <w:t xml:space="preserve"> </w:t>
      </w:r>
      <w:r w:rsidR="00087177" w:rsidRPr="000763BB">
        <w:rPr>
          <w:szCs w:val="24"/>
        </w:rPr>
        <w:t>Bendrojo duomenų apsaugos reglamento</w:t>
      </w:r>
      <w:r w:rsidR="00087177">
        <w:rPr>
          <w:szCs w:val="24"/>
        </w:rPr>
        <w:t xml:space="preserve"> ir </w:t>
      </w:r>
      <w:r w:rsidRPr="00424B47">
        <w:rPr>
          <w:szCs w:val="24"/>
        </w:rPr>
        <w:t>Lietuvos Respublikos asmens duomenų teisinės apsaugos įstatymo nustatyta tvarka turiu teisę:</w:t>
      </w:r>
    </w:p>
    <w:p w14:paraId="369E5EF6" w14:textId="77777777" w:rsidR="00424B47" w:rsidRPr="00424B47" w:rsidRDefault="00424B47" w:rsidP="004E2DCF">
      <w:pPr>
        <w:numPr>
          <w:ilvl w:val="0"/>
          <w:numId w:val="25"/>
        </w:numPr>
        <w:jc w:val="both"/>
        <w:textAlignment w:val="baseline"/>
        <w:rPr>
          <w:color w:val="000000"/>
          <w:szCs w:val="24"/>
        </w:rPr>
      </w:pPr>
      <w:r w:rsidRPr="00424B47">
        <w:rPr>
          <w:color w:val="000000"/>
          <w:szCs w:val="24"/>
        </w:rPr>
        <w:t xml:space="preserve">susipažinti su savo </w:t>
      </w:r>
      <w:r>
        <w:rPr>
          <w:color w:val="000000"/>
          <w:szCs w:val="24"/>
        </w:rPr>
        <w:t xml:space="preserve">vaizdo </w:t>
      </w:r>
      <w:r w:rsidRPr="00424B47">
        <w:rPr>
          <w:color w:val="000000"/>
          <w:szCs w:val="24"/>
        </w:rPr>
        <w:t xml:space="preserve">duomenimis, kurie tvarkomi </w:t>
      </w:r>
      <w:r w:rsidR="007C3EAB" w:rsidRPr="003F6BBA">
        <w:rPr>
          <w:color w:val="000000"/>
        </w:rPr>
        <w:t>Biržų krašto muzieju</w:t>
      </w:r>
      <w:r w:rsidR="007C3EAB">
        <w:rPr>
          <w:color w:val="000000"/>
        </w:rPr>
        <w:t>je</w:t>
      </w:r>
      <w:r w:rsidR="007C3EAB" w:rsidRPr="003F6BBA">
        <w:rPr>
          <w:color w:val="000000"/>
        </w:rPr>
        <w:t xml:space="preserve"> „Sėla“</w:t>
      </w:r>
      <w:r w:rsidR="007C3EAB">
        <w:rPr>
          <w:color w:val="000000"/>
        </w:rPr>
        <w:t>;</w:t>
      </w:r>
    </w:p>
    <w:p w14:paraId="74ADE5BF" w14:textId="77777777" w:rsidR="00424B47" w:rsidRPr="00424B47" w:rsidRDefault="00424B47" w:rsidP="004E2DCF">
      <w:pPr>
        <w:numPr>
          <w:ilvl w:val="0"/>
          <w:numId w:val="25"/>
        </w:numPr>
        <w:jc w:val="both"/>
        <w:textAlignment w:val="baseline"/>
        <w:rPr>
          <w:color w:val="000000"/>
          <w:szCs w:val="24"/>
        </w:rPr>
      </w:pPr>
      <w:r w:rsidRPr="00424B47">
        <w:rPr>
          <w:color w:val="000000"/>
          <w:szCs w:val="24"/>
        </w:rPr>
        <w:t>reikalauti ištaisyti neteisingus, neišsamius, netikslius mano asmens duomenis;</w:t>
      </w:r>
    </w:p>
    <w:p w14:paraId="4E53BD2F" w14:textId="77777777" w:rsidR="00424B47" w:rsidRPr="00424B47" w:rsidRDefault="00424B47" w:rsidP="004E2DCF">
      <w:pPr>
        <w:numPr>
          <w:ilvl w:val="0"/>
          <w:numId w:val="25"/>
        </w:numPr>
        <w:jc w:val="both"/>
        <w:textAlignment w:val="baseline"/>
        <w:rPr>
          <w:color w:val="000000"/>
          <w:szCs w:val="24"/>
        </w:rPr>
      </w:pPr>
      <w:r w:rsidRPr="00424B47">
        <w:rPr>
          <w:color w:val="000000"/>
          <w:szCs w:val="24"/>
        </w:rPr>
        <w:t>reikalauti sustabdyti duomenų tvarkymo veiksmus bei reikalauti sunaikinti neteisėtai</w:t>
      </w:r>
      <w:r w:rsidR="009C2863">
        <w:rPr>
          <w:color w:val="000000"/>
          <w:szCs w:val="24"/>
        </w:rPr>
        <w:br/>
      </w:r>
      <w:r>
        <w:rPr>
          <w:color w:val="000000"/>
          <w:szCs w:val="24"/>
        </w:rPr>
        <w:t xml:space="preserve">ir </w:t>
      </w:r>
      <w:r w:rsidRPr="00424B47">
        <w:rPr>
          <w:color w:val="000000"/>
          <w:szCs w:val="24"/>
        </w:rPr>
        <w:t>nesąžiningai sukauptus mano asmens duomenis;</w:t>
      </w:r>
    </w:p>
    <w:p w14:paraId="7D8D8405" w14:textId="77777777" w:rsidR="00424B47" w:rsidRPr="00424B47" w:rsidRDefault="00424B47" w:rsidP="004E2DCF">
      <w:pPr>
        <w:numPr>
          <w:ilvl w:val="0"/>
          <w:numId w:val="25"/>
        </w:numPr>
        <w:jc w:val="both"/>
        <w:textAlignment w:val="baseline"/>
        <w:rPr>
          <w:color w:val="000000"/>
          <w:szCs w:val="24"/>
        </w:rPr>
      </w:pPr>
      <w:r w:rsidRPr="00424B47">
        <w:rPr>
          <w:color w:val="000000"/>
          <w:szCs w:val="24"/>
        </w:rPr>
        <w:t>nesutikti (teisiškai pagrįstai), kad būtų tvarkomi mano asmens duomenys;</w:t>
      </w:r>
    </w:p>
    <w:p w14:paraId="390EACC0" w14:textId="77777777" w:rsidR="00424B47" w:rsidRPr="00424B47" w:rsidRDefault="00424B47" w:rsidP="004E2DCF">
      <w:pPr>
        <w:numPr>
          <w:ilvl w:val="0"/>
          <w:numId w:val="25"/>
        </w:numPr>
        <w:jc w:val="both"/>
        <w:textAlignment w:val="baseline"/>
        <w:rPr>
          <w:color w:val="000000"/>
          <w:szCs w:val="24"/>
        </w:rPr>
      </w:pPr>
      <w:r w:rsidRPr="00424B47">
        <w:rPr>
          <w:color w:val="000000"/>
          <w:szCs w:val="24"/>
          <w:lang w:eastAsia="lt-LT"/>
        </w:rPr>
        <w:t>reikalauti perkelti mano asmens duomenis kitam duomenų valdytojui.</w:t>
      </w:r>
    </w:p>
    <w:p w14:paraId="03062230" w14:textId="77777777" w:rsidR="0061019F" w:rsidRPr="00184A1E" w:rsidRDefault="0061019F" w:rsidP="004E2DCF">
      <w:pPr>
        <w:jc w:val="both"/>
        <w:rPr>
          <w:szCs w:val="24"/>
        </w:rPr>
      </w:pPr>
    </w:p>
    <w:p w14:paraId="1D5A3626" w14:textId="77777777" w:rsidR="00FE1C71" w:rsidRDefault="00DE0036" w:rsidP="004E2DC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C3EAB">
        <w:rPr>
          <w:rFonts w:ascii="Times New Roman" w:hAnsi="Times New Roman"/>
          <w:b/>
          <w:sz w:val="24"/>
          <w:szCs w:val="24"/>
        </w:rPr>
        <w:t>S u t i n k u</w:t>
      </w:r>
      <w:r w:rsidRPr="007C3EAB">
        <w:rPr>
          <w:rFonts w:ascii="Times New Roman" w:hAnsi="Times New Roman"/>
          <w:sz w:val="24"/>
          <w:szCs w:val="24"/>
        </w:rPr>
        <w:t>, kad</w:t>
      </w:r>
      <w:r w:rsidR="00FE1C71">
        <w:rPr>
          <w:rFonts w:ascii="Times New Roman" w:hAnsi="Times New Roman"/>
          <w:sz w:val="24"/>
          <w:szCs w:val="24"/>
        </w:rPr>
        <w:t>:</w:t>
      </w:r>
    </w:p>
    <w:p w14:paraId="28DC17D1" w14:textId="77777777" w:rsidR="00DE0036" w:rsidRPr="007C3EAB" w:rsidRDefault="00FE1C71" w:rsidP="004E2DCF">
      <w:pPr>
        <w:pStyle w:val="NoSpacing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0036" w:rsidRPr="007C3EAB">
        <w:rPr>
          <w:rFonts w:ascii="Times New Roman" w:hAnsi="Times New Roman"/>
          <w:sz w:val="24"/>
          <w:szCs w:val="24"/>
        </w:rPr>
        <w:t xml:space="preserve"> mano vaizdo duomenys būtų tvarkomi </w:t>
      </w:r>
      <w:r w:rsidR="009F62B4" w:rsidRPr="007C3EAB">
        <w:rPr>
          <w:rFonts w:ascii="Times New Roman" w:hAnsi="Times New Roman"/>
          <w:sz w:val="24"/>
          <w:szCs w:val="24"/>
        </w:rPr>
        <w:t xml:space="preserve">ir saugomi </w:t>
      </w:r>
      <w:r w:rsidR="00DE0036" w:rsidRPr="007C3EAB">
        <w:rPr>
          <w:rFonts w:ascii="Times New Roman" w:hAnsi="Times New Roman"/>
          <w:sz w:val="24"/>
          <w:szCs w:val="24"/>
        </w:rPr>
        <w:t>duomenų valdytojo -</w:t>
      </w:r>
      <w:r w:rsidR="00DE0036" w:rsidRPr="007C3E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3EAB" w:rsidRPr="007C3EAB">
        <w:rPr>
          <w:rFonts w:ascii="Times New Roman" w:hAnsi="Times New Roman"/>
          <w:color w:val="000000"/>
          <w:sz w:val="24"/>
          <w:szCs w:val="24"/>
        </w:rPr>
        <w:t xml:space="preserve">Biržų krašto muziejaus „Sėla“ </w:t>
      </w:r>
      <w:r w:rsidR="00DE0036" w:rsidRPr="007C3EAB">
        <w:rPr>
          <w:rFonts w:ascii="Times New Roman" w:hAnsi="Times New Roman"/>
          <w:sz w:val="24"/>
          <w:szCs w:val="24"/>
        </w:rPr>
        <w:t xml:space="preserve">darbuotojų ir </w:t>
      </w:r>
      <w:r w:rsidR="00424B47" w:rsidRPr="007C3EAB">
        <w:rPr>
          <w:rFonts w:ascii="Times New Roman" w:hAnsi="Times New Roman"/>
          <w:sz w:val="24"/>
          <w:szCs w:val="24"/>
        </w:rPr>
        <w:t>į</w:t>
      </w:r>
      <w:r w:rsidR="000E14DB">
        <w:rPr>
          <w:rFonts w:ascii="Times New Roman" w:hAnsi="Times New Roman"/>
          <w:sz w:val="24"/>
          <w:szCs w:val="24"/>
        </w:rPr>
        <w:t>staigos</w:t>
      </w:r>
      <w:r w:rsidR="00DE0036" w:rsidRPr="007C3EAB">
        <w:rPr>
          <w:rFonts w:ascii="Times New Roman" w:hAnsi="Times New Roman"/>
          <w:sz w:val="24"/>
          <w:szCs w:val="24"/>
        </w:rPr>
        <w:t xml:space="preserve"> turto apsaugos tikslu</w:t>
      </w:r>
      <w:r>
        <w:rPr>
          <w:rFonts w:ascii="Times New Roman" w:hAnsi="Times New Roman"/>
          <w:sz w:val="24"/>
          <w:szCs w:val="24"/>
        </w:rPr>
        <w:t>;</w:t>
      </w:r>
    </w:p>
    <w:p w14:paraId="1E8A6666" w14:textId="77777777" w:rsidR="00156B61" w:rsidRDefault="00FE1C71" w:rsidP="004E2DCF">
      <w:pPr>
        <w:ind w:left="426"/>
        <w:jc w:val="both"/>
        <w:rPr>
          <w:szCs w:val="24"/>
        </w:rPr>
      </w:pPr>
      <w:r>
        <w:rPr>
          <w:b/>
          <w:szCs w:val="24"/>
        </w:rPr>
        <w:t>-</w:t>
      </w:r>
      <w:r w:rsidR="00486751">
        <w:rPr>
          <w:szCs w:val="24"/>
        </w:rPr>
        <w:t xml:space="preserve"> darbo el. paštas ir darbo telefono Nr. būtų skelbiami muziejaus internetiniame </w:t>
      </w:r>
      <w:r w:rsidR="003F3D40">
        <w:rPr>
          <w:szCs w:val="24"/>
        </w:rPr>
        <w:t>pusla</w:t>
      </w:r>
      <w:r w:rsidR="00156B61">
        <w:rPr>
          <w:szCs w:val="24"/>
        </w:rPr>
        <w:t xml:space="preserve">pyje </w:t>
      </w:r>
      <w:r w:rsidR="00156B61">
        <w:t>muziejaus paslaugų prieinamumo ir kokybės gerinimo tikslu.</w:t>
      </w:r>
    </w:p>
    <w:p w14:paraId="3E8716BF" w14:textId="77777777" w:rsidR="0061019F" w:rsidRPr="00184A1E" w:rsidRDefault="0061019F" w:rsidP="004E2DCF">
      <w:pPr>
        <w:ind w:firstLine="426"/>
        <w:jc w:val="both"/>
        <w:rPr>
          <w:szCs w:val="24"/>
        </w:rPr>
      </w:pPr>
    </w:p>
    <w:p w14:paraId="5F805FFF" w14:textId="77777777" w:rsidR="0061019F" w:rsidRDefault="0061019F" w:rsidP="004E2DCF">
      <w:pPr>
        <w:ind w:firstLine="426"/>
        <w:jc w:val="both"/>
        <w:rPr>
          <w:szCs w:val="24"/>
        </w:rPr>
      </w:pPr>
    </w:p>
    <w:p w14:paraId="5AEFA5D5" w14:textId="77777777" w:rsidR="00FE1C71" w:rsidRPr="00184A1E" w:rsidRDefault="00FE1C71" w:rsidP="004E2DCF">
      <w:pPr>
        <w:ind w:firstLine="426"/>
        <w:jc w:val="both"/>
        <w:rPr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03"/>
        <w:gridCol w:w="281"/>
        <w:gridCol w:w="3301"/>
      </w:tblGrid>
      <w:tr w:rsidR="006B7FDB" w:rsidRPr="00424B47" w14:paraId="366FE8B4" w14:textId="77777777" w:rsidTr="006B7FDB">
        <w:trPr>
          <w:jc w:val="right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B9C14F" w14:textId="77777777" w:rsidR="006B7FDB" w:rsidRPr="00424B47" w:rsidRDefault="00FE1C71" w:rsidP="004E2D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(parašas</w:t>
            </w:r>
            <w:r w:rsidR="006B7FDB" w:rsidRPr="00424B47">
              <w:rPr>
                <w:i/>
                <w:sz w:val="20"/>
              </w:rPr>
              <w:t>)</w:t>
            </w:r>
          </w:p>
        </w:tc>
        <w:tc>
          <w:tcPr>
            <w:tcW w:w="281" w:type="dxa"/>
          </w:tcPr>
          <w:p w14:paraId="0F39C0E1" w14:textId="77777777" w:rsidR="006B7FDB" w:rsidRPr="00424B47" w:rsidRDefault="006B7FDB" w:rsidP="004E2DCF">
            <w:pPr>
              <w:jc w:val="center"/>
              <w:rPr>
                <w:i/>
                <w:sz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A92EA9" w14:textId="77777777" w:rsidR="006B7FDB" w:rsidRPr="00424B47" w:rsidRDefault="006B7FDB" w:rsidP="004E2DCF">
            <w:pPr>
              <w:jc w:val="center"/>
              <w:rPr>
                <w:i/>
                <w:sz w:val="20"/>
              </w:rPr>
            </w:pPr>
            <w:r w:rsidRPr="00424B47">
              <w:rPr>
                <w:i/>
                <w:sz w:val="20"/>
              </w:rPr>
              <w:t>(</w:t>
            </w:r>
            <w:r w:rsidR="00FE1C71">
              <w:rPr>
                <w:i/>
                <w:sz w:val="20"/>
              </w:rPr>
              <w:t>v.pavardė</w:t>
            </w:r>
            <w:r w:rsidRPr="00424B47">
              <w:rPr>
                <w:i/>
                <w:sz w:val="20"/>
              </w:rPr>
              <w:t>)</w:t>
            </w:r>
          </w:p>
        </w:tc>
      </w:tr>
    </w:tbl>
    <w:p w14:paraId="7E3F1D06" w14:textId="77777777" w:rsidR="0061019F" w:rsidRPr="00184A1E" w:rsidRDefault="0061019F" w:rsidP="004E2DCF">
      <w:pPr>
        <w:rPr>
          <w:szCs w:val="24"/>
        </w:rPr>
      </w:pPr>
    </w:p>
    <w:sectPr w:rsidR="0061019F" w:rsidRPr="00184A1E" w:rsidSect="009C2863">
      <w:headerReference w:type="default" r:id="rId8"/>
      <w:pgSz w:w="11907" w:h="16840" w:code="9"/>
      <w:pgMar w:top="851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9118" w14:textId="77777777" w:rsidR="00350A01" w:rsidRDefault="00350A01">
      <w:r>
        <w:separator/>
      </w:r>
    </w:p>
  </w:endnote>
  <w:endnote w:type="continuationSeparator" w:id="0">
    <w:p w14:paraId="6ACE626F" w14:textId="77777777" w:rsidR="00350A01" w:rsidRDefault="0035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CYR"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C528" w14:textId="77777777" w:rsidR="00350A01" w:rsidRDefault="00350A01">
      <w:r>
        <w:separator/>
      </w:r>
    </w:p>
  </w:footnote>
  <w:footnote w:type="continuationSeparator" w:id="0">
    <w:p w14:paraId="1C195571" w14:textId="77777777" w:rsidR="00350A01" w:rsidRDefault="0035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2DBD" w14:textId="77777777" w:rsidR="00813B76" w:rsidRPr="00FE5785" w:rsidRDefault="009C224C">
    <w:pPr>
      <w:pStyle w:val="Header"/>
      <w:jc w:val="center"/>
      <w:rPr>
        <w:rFonts w:ascii="Times New Roman" w:hAnsi="Times New Roman"/>
        <w:sz w:val="24"/>
      </w:rPr>
    </w:pPr>
    <w:r w:rsidRPr="00FE5785">
      <w:rPr>
        <w:rFonts w:ascii="Times New Roman" w:hAnsi="Times New Roman"/>
        <w:sz w:val="24"/>
      </w:rPr>
      <w:fldChar w:fldCharType="begin"/>
    </w:r>
    <w:r w:rsidR="00813B76" w:rsidRPr="00FE5785">
      <w:rPr>
        <w:rFonts w:ascii="Times New Roman" w:hAnsi="Times New Roman"/>
        <w:sz w:val="24"/>
      </w:rPr>
      <w:instrText xml:space="preserve"> PAGE   \* MERGEFORMAT </w:instrText>
    </w:r>
    <w:r w:rsidRPr="00FE5785">
      <w:rPr>
        <w:rFonts w:ascii="Times New Roman" w:hAnsi="Times New Roman"/>
        <w:sz w:val="24"/>
      </w:rPr>
      <w:fldChar w:fldCharType="separate"/>
    </w:r>
    <w:r w:rsidR="00424B47">
      <w:rPr>
        <w:rFonts w:ascii="Times New Roman" w:hAnsi="Times New Roman"/>
        <w:noProof/>
        <w:sz w:val="24"/>
      </w:rPr>
      <w:t>2</w:t>
    </w:r>
    <w:r w:rsidRPr="00FE5785">
      <w:rPr>
        <w:rFonts w:ascii="Times New Roman" w:hAnsi="Times New Roman"/>
        <w:noProof/>
        <w:sz w:val="24"/>
      </w:rPr>
      <w:fldChar w:fldCharType="end"/>
    </w:r>
  </w:p>
  <w:p w14:paraId="40F09AC7" w14:textId="77777777" w:rsidR="00813B76" w:rsidRDefault="00813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F1F"/>
    <w:multiLevelType w:val="multilevel"/>
    <w:tmpl w:val="5DA26A0C"/>
    <w:lvl w:ilvl="0">
      <w:start w:val="1"/>
      <w:numFmt w:val="decimal"/>
      <w:lvlText w:val="%1"/>
      <w:lvlJc w:val="left"/>
      <w:pPr>
        <w:tabs>
          <w:tab w:val="num" w:pos="567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B912EF"/>
    <w:multiLevelType w:val="hybridMultilevel"/>
    <w:tmpl w:val="50C05E88"/>
    <w:lvl w:ilvl="0" w:tplc="128254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287AF8"/>
    <w:multiLevelType w:val="multilevel"/>
    <w:tmpl w:val="6E38FD8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9355BA"/>
    <w:multiLevelType w:val="multilevel"/>
    <w:tmpl w:val="68366226"/>
    <w:lvl w:ilvl="0">
      <w:start w:val="1"/>
      <w:numFmt w:val="decimal"/>
      <w:lvlText w:val="%1."/>
      <w:lvlJc w:val="left"/>
      <w:pPr>
        <w:tabs>
          <w:tab w:val="num" w:pos="1950"/>
        </w:tabs>
        <w:ind w:left="1950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 w15:restartNumberingAfterBreak="0">
    <w:nsid w:val="1D7252F1"/>
    <w:multiLevelType w:val="multilevel"/>
    <w:tmpl w:val="6E38FD8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E7104C8"/>
    <w:multiLevelType w:val="multilevel"/>
    <w:tmpl w:val="FED286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1554AF4"/>
    <w:multiLevelType w:val="hybridMultilevel"/>
    <w:tmpl w:val="23D05BDE"/>
    <w:lvl w:ilvl="0" w:tplc="6BFAF1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55" w:hanging="360"/>
      </w:pPr>
    </w:lvl>
    <w:lvl w:ilvl="2" w:tplc="0427001B" w:tentative="1">
      <w:start w:val="1"/>
      <w:numFmt w:val="lowerRoman"/>
      <w:lvlText w:val="%3."/>
      <w:lvlJc w:val="right"/>
      <w:pPr>
        <w:ind w:left="2475" w:hanging="180"/>
      </w:pPr>
    </w:lvl>
    <w:lvl w:ilvl="3" w:tplc="0427000F" w:tentative="1">
      <w:start w:val="1"/>
      <w:numFmt w:val="decimal"/>
      <w:lvlText w:val="%4."/>
      <w:lvlJc w:val="left"/>
      <w:pPr>
        <w:ind w:left="3195" w:hanging="360"/>
      </w:pPr>
    </w:lvl>
    <w:lvl w:ilvl="4" w:tplc="04270019" w:tentative="1">
      <w:start w:val="1"/>
      <w:numFmt w:val="lowerLetter"/>
      <w:lvlText w:val="%5."/>
      <w:lvlJc w:val="left"/>
      <w:pPr>
        <w:ind w:left="3915" w:hanging="360"/>
      </w:pPr>
    </w:lvl>
    <w:lvl w:ilvl="5" w:tplc="0427001B" w:tentative="1">
      <w:start w:val="1"/>
      <w:numFmt w:val="lowerRoman"/>
      <w:lvlText w:val="%6."/>
      <w:lvlJc w:val="right"/>
      <w:pPr>
        <w:ind w:left="4635" w:hanging="180"/>
      </w:pPr>
    </w:lvl>
    <w:lvl w:ilvl="6" w:tplc="0427000F" w:tentative="1">
      <w:start w:val="1"/>
      <w:numFmt w:val="decimal"/>
      <w:lvlText w:val="%7."/>
      <w:lvlJc w:val="left"/>
      <w:pPr>
        <w:ind w:left="5355" w:hanging="360"/>
      </w:pPr>
    </w:lvl>
    <w:lvl w:ilvl="7" w:tplc="04270019" w:tentative="1">
      <w:start w:val="1"/>
      <w:numFmt w:val="lowerLetter"/>
      <w:lvlText w:val="%8."/>
      <w:lvlJc w:val="left"/>
      <w:pPr>
        <w:ind w:left="6075" w:hanging="360"/>
      </w:pPr>
    </w:lvl>
    <w:lvl w:ilvl="8" w:tplc="042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4E918E0"/>
    <w:multiLevelType w:val="hybridMultilevel"/>
    <w:tmpl w:val="A366EA46"/>
    <w:lvl w:ilvl="0" w:tplc="46C674EA">
      <w:start w:val="1"/>
      <w:numFmt w:val="decimal"/>
      <w:lvlText w:val="%1."/>
      <w:lvlJc w:val="left"/>
      <w:pPr>
        <w:tabs>
          <w:tab w:val="num" w:pos="1814"/>
        </w:tabs>
        <w:ind w:left="1134" w:firstLine="397"/>
      </w:pPr>
      <w:rPr>
        <w:rFonts w:hint="default"/>
      </w:rPr>
    </w:lvl>
    <w:lvl w:ilvl="1" w:tplc="9F365EBA">
      <w:numFmt w:val="none"/>
      <w:lvlText w:val=""/>
      <w:lvlJc w:val="left"/>
      <w:pPr>
        <w:tabs>
          <w:tab w:val="num" w:pos="360"/>
        </w:tabs>
      </w:pPr>
    </w:lvl>
    <w:lvl w:ilvl="2" w:tplc="7A989324">
      <w:numFmt w:val="none"/>
      <w:lvlText w:val=""/>
      <w:lvlJc w:val="left"/>
      <w:pPr>
        <w:tabs>
          <w:tab w:val="num" w:pos="360"/>
        </w:tabs>
      </w:pPr>
    </w:lvl>
    <w:lvl w:ilvl="3" w:tplc="6598D586">
      <w:numFmt w:val="none"/>
      <w:lvlText w:val=""/>
      <w:lvlJc w:val="left"/>
      <w:pPr>
        <w:tabs>
          <w:tab w:val="num" w:pos="360"/>
        </w:tabs>
      </w:pPr>
    </w:lvl>
    <w:lvl w:ilvl="4" w:tplc="23E0D424">
      <w:numFmt w:val="none"/>
      <w:lvlText w:val=""/>
      <w:lvlJc w:val="left"/>
      <w:pPr>
        <w:tabs>
          <w:tab w:val="num" w:pos="360"/>
        </w:tabs>
      </w:pPr>
    </w:lvl>
    <w:lvl w:ilvl="5" w:tplc="16EA6250">
      <w:numFmt w:val="none"/>
      <w:lvlText w:val=""/>
      <w:lvlJc w:val="left"/>
      <w:pPr>
        <w:tabs>
          <w:tab w:val="num" w:pos="360"/>
        </w:tabs>
      </w:pPr>
    </w:lvl>
    <w:lvl w:ilvl="6" w:tplc="18167FAA">
      <w:numFmt w:val="none"/>
      <w:lvlText w:val=""/>
      <w:lvlJc w:val="left"/>
      <w:pPr>
        <w:tabs>
          <w:tab w:val="num" w:pos="360"/>
        </w:tabs>
      </w:pPr>
    </w:lvl>
    <w:lvl w:ilvl="7" w:tplc="29608BA8">
      <w:numFmt w:val="none"/>
      <w:lvlText w:val=""/>
      <w:lvlJc w:val="left"/>
      <w:pPr>
        <w:tabs>
          <w:tab w:val="num" w:pos="360"/>
        </w:tabs>
      </w:pPr>
    </w:lvl>
    <w:lvl w:ilvl="8" w:tplc="1C48461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6D1375F"/>
    <w:multiLevelType w:val="multilevel"/>
    <w:tmpl w:val="6E38FD8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BE5103C"/>
    <w:multiLevelType w:val="hybridMultilevel"/>
    <w:tmpl w:val="9F16A6CC"/>
    <w:lvl w:ilvl="0" w:tplc="8A9ADA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654F13"/>
    <w:multiLevelType w:val="multilevel"/>
    <w:tmpl w:val="98766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11" w15:restartNumberingAfterBreak="0">
    <w:nsid w:val="50B56B8D"/>
    <w:multiLevelType w:val="multilevel"/>
    <w:tmpl w:val="6B18D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0EB20A0"/>
    <w:multiLevelType w:val="multilevel"/>
    <w:tmpl w:val="44D04AB8"/>
    <w:lvl w:ilvl="0">
      <w:start w:val="1"/>
      <w:numFmt w:val="decimal"/>
      <w:pStyle w:val="ListNumb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pStyle w:val="ListNumber2"/>
      <w:suff w:val="space"/>
      <w:lvlText w:val="%1.%2."/>
      <w:lvlJc w:val="left"/>
      <w:pPr>
        <w:ind w:left="1192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ListNumber3"/>
      <w:suff w:val="space"/>
      <w:lvlText w:val="%1.%2.%3."/>
      <w:lvlJc w:val="left"/>
      <w:pPr>
        <w:ind w:left="1617" w:hanging="34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ListNumber4"/>
      <w:suff w:val="space"/>
      <w:lvlText w:val="%1.%2.%3.%4."/>
      <w:lvlJc w:val="left"/>
      <w:pPr>
        <w:ind w:left="-1645" w:hanging="340"/>
      </w:pPr>
      <w:rPr>
        <w:rFonts w:cs="Times New Roman" w:hint="default"/>
      </w:rPr>
    </w:lvl>
    <w:lvl w:ilvl="4">
      <w:start w:val="1"/>
      <w:numFmt w:val="decimal"/>
      <w:pStyle w:val="ListNumber5"/>
      <w:suff w:val="space"/>
      <w:lvlText w:val="%1.%2.%3.%4.%5."/>
      <w:lvlJc w:val="left"/>
      <w:pPr>
        <w:ind w:left="-1645" w:hanging="340"/>
      </w:pPr>
      <w:rPr>
        <w:rFonts w:cs="Times New Roman" w:hint="default"/>
      </w:rPr>
    </w:lvl>
    <w:lvl w:ilvl="5">
      <w:start w:val="1"/>
      <w:numFmt w:val="decimal"/>
      <w:pStyle w:val="ListNumber6"/>
      <w:suff w:val="space"/>
      <w:lvlText w:val="%1.%2.%3.%4.%5.%6."/>
      <w:lvlJc w:val="left"/>
      <w:pPr>
        <w:ind w:left="-1645" w:hanging="3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56"/>
        </w:tabs>
        <w:ind w:left="-12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112"/>
        </w:tabs>
        <w:ind w:left="-11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8"/>
        </w:tabs>
        <w:ind w:left="-968" w:hanging="1584"/>
      </w:pPr>
      <w:rPr>
        <w:rFonts w:cs="Times New Roman" w:hint="default"/>
      </w:rPr>
    </w:lvl>
  </w:abstractNum>
  <w:abstractNum w:abstractNumId="13" w15:restartNumberingAfterBreak="0">
    <w:nsid w:val="51E62418"/>
    <w:multiLevelType w:val="multilevel"/>
    <w:tmpl w:val="EDFEB3B8"/>
    <w:lvl w:ilvl="0">
      <w:start w:val="1"/>
      <w:numFmt w:val="decimal"/>
      <w:lvlText w:val="%1"/>
      <w:lvlJc w:val="left"/>
      <w:pPr>
        <w:tabs>
          <w:tab w:val="num" w:pos="567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C37FA6"/>
    <w:multiLevelType w:val="multilevel"/>
    <w:tmpl w:val="C37E33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5FED6506"/>
    <w:multiLevelType w:val="hybridMultilevel"/>
    <w:tmpl w:val="CD6ADD72"/>
    <w:lvl w:ilvl="0" w:tplc="B5E83C5A">
      <w:start w:val="2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6" w15:restartNumberingAfterBreak="0">
    <w:nsid w:val="60C70C41"/>
    <w:multiLevelType w:val="multilevel"/>
    <w:tmpl w:val="CC9E504C"/>
    <w:lvl w:ilvl="0">
      <w:start w:val="1"/>
      <w:numFmt w:val="decimal"/>
      <w:lvlText w:val="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9663994"/>
    <w:multiLevelType w:val="multilevel"/>
    <w:tmpl w:val="5A2816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AC67231"/>
    <w:multiLevelType w:val="multilevel"/>
    <w:tmpl w:val="FF0878B2"/>
    <w:lvl w:ilvl="0">
      <w:start w:val="1"/>
      <w:numFmt w:val="decimal"/>
      <w:lvlText w:val="%1."/>
      <w:lvlJc w:val="left"/>
      <w:pPr>
        <w:tabs>
          <w:tab w:val="num" w:pos="1950"/>
        </w:tabs>
        <w:ind w:left="1134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 w15:restartNumberingAfterBreak="0">
    <w:nsid w:val="75243C2C"/>
    <w:multiLevelType w:val="hybridMultilevel"/>
    <w:tmpl w:val="4B88EF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09BD"/>
    <w:multiLevelType w:val="multilevel"/>
    <w:tmpl w:val="C6564516"/>
    <w:lvl w:ilvl="0">
      <w:start w:val="1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6DC2244"/>
    <w:multiLevelType w:val="multilevel"/>
    <w:tmpl w:val="0562C6B2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2" w15:restartNumberingAfterBreak="0">
    <w:nsid w:val="7E376730"/>
    <w:multiLevelType w:val="multilevel"/>
    <w:tmpl w:val="6B18D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E682D82"/>
    <w:multiLevelType w:val="multilevel"/>
    <w:tmpl w:val="5A2816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22"/>
  </w:num>
  <w:num w:numId="5">
    <w:abstractNumId w:val="11"/>
  </w:num>
  <w:num w:numId="6">
    <w:abstractNumId w:val="5"/>
  </w:num>
  <w:num w:numId="7">
    <w:abstractNumId w:val="21"/>
  </w:num>
  <w:num w:numId="8">
    <w:abstractNumId w:val="23"/>
  </w:num>
  <w:num w:numId="9">
    <w:abstractNumId w:val="17"/>
  </w:num>
  <w:num w:numId="10">
    <w:abstractNumId w:val="20"/>
  </w:num>
  <w:num w:numId="11">
    <w:abstractNumId w:val="16"/>
  </w:num>
  <w:num w:numId="12">
    <w:abstractNumId w:val="0"/>
  </w:num>
  <w:num w:numId="13">
    <w:abstractNumId w:val="13"/>
  </w:num>
  <w:num w:numId="14">
    <w:abstractNumId w:val="15"/>
  </w:num>
  <w:num w:numId="15">
    <w:abstractNumId w:val="10"/>
  </w:num>
  <w:num w:numId="16">
    <w:abstractNumId w:val="6"/>
  </w:num>
  <w:num w:numId="17">
    <w:abstractNumId w:val="14"/>
  </w:num>
  <w:num w:numId="18">
    <w:abstractNumId w:val="9"/>
  </w:num>
  <w:num w:numId="19">
    <w:abstractNumId w:val="8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96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1"/>
    <w:rsid w:val="0000326B"/>
    <w:rsid w:val="000049F4"/>
    <w:rsid w:val="00005B3A"/>
    <w:rsid w:val="00006A55"/>
    <w:rsid w:val="00007262"/>
    <w:rsid w:val="00011AED"/>
    <w:rsid w:val="000136B9"/>
    <w:rsid w:val="00014C38"/>
    <w:rsid w:val="00015794"/>
    <w:rsid w:val="000164E9"/>
    <w:rsid w:val="00017374"/>
    <w:rsid w:val="000211E6"/>
    <w:rsid w:val="00032C82"/>
    <w:rsid w:val="000357BF"/>
    <w:rsid w:val="0003700E"/>
    <w:rsid w:val="0005356F"/>
    <w:rsid w:val="00054A5B"/>
    <w:rsid w:val="00055865"/>
    <w:rsid w:val="000564A9"/>
    <w:rsid w:val="000648FA"/>
    <w:rsid w:val="0007455D"/>
    <w:rsid w:val="00081BC5"/>
    <w:rsid w:val="00087177"/>
    <w:rsid w:val="000924AF"/>
    <w:rsid w:val="000959EA"/>
    <w:rsid w:val="000A1393"/>
    <w:rsid w:val="000A60BF"/>
    <w:rsid w:val="000B0813"/>
    <w:rsid w:val="000B09CD"/>
    <w:rsid w:val="000B398B"/>
    <w:rsid w:val="000C06AC"/>
    <w:rsid w:val="000C210C"/>
    <w:rsid w:val="000C266E"/>
    <w:rsid w:val="000C5A0F"/>
    <w:rsid w:val="000E098F"/>
    <w:rsid w:val="000E14DB"/>
    <w:rsid w:val="000E4E03"/>
    <w:rsid w:val="000E7F9D"/>
    <w:rsid w:val="000F1209"/>
    <w:rsid w:val="000F4F48"/>
    <w:rsid w:val="001000F4"/>
    <w:rsid w:val="00123BD6"/>
    <w:rsid w:val="00124058"/>
    <w:rsid w:val="001249FA"/>
    <w:rsid w:val="00141EEF"/>
    <w:rsid w:val="00147AE7"/>
    <w:rsid w:val="00150B3E"/>
    <w:rsid w:val="00156B61"/>
    <w:rsid w:val="00157C10"/>
    <w:rsid w:val="00182752"/>
    <w:rsid w:val="001834B7"/>
    <w:rsid w:val="00184A1E"/>
    <w:rsid w:val="00185193"/>
    <w:rsid w:val="0019533C"/>
    <w:rsid w:val="001A2C2E"/>
    <w:rsid w:val="001A7B33"/>
    <w:rsid w:val="001D5FB0"/>
    <w:rsid w:val="001E0483"/>
    <w:rsid w:val="001E1FDC"/>
    <w:rsid w:val="001E215B"/>
    <w:rsid w:val="001E5078"/>
    <w:rsid w:val="001F26AB"/>
    <w:rsid w:val="001F497B"/>
    <w:rsid w:val="001F5B2D"/>
    <w:rsid w:val="001F785C"/>
    <w:rsid w:val="00201675"/>
    <w:rsid w:val="0020453D"/>
    <w:rsid w:val="00204C63"/>
    <w:rsid w:val="002076AC"/>
    <w:rsid w:val="002113A6"/>
    <w:rsid w:val="0021614E"/>
    <w:rsid w:val="00216EBF"/>
    <w:rsid w:val="00223DF7"/>
    <w:rsid w:val="00225B35"/>
    <w:rsid w:val="00225C67"/>
    <w:rsid w:val="002302BA"/>
    <w:rsid w:val="00234795"/>
    <w:rsid w:val="00237A9A"/>
    <w:rsid w:val="0024334D"/>
    <w:rsid w:val="002452D9"/>
    <w:rsid w:val="00256022"/>
    <w:rsid w:val="002625DA"/>
    <w:rsid w:val="00267EF5"/>
    <w:rsid w:val="00276139"/>
    <w:rsid w:val="0028651A"/>
    <w:rsid w:val="002900B9"/>
    <w:rsid w:val="0029520C"/>
    <w:rsid w:val="0029538F"/>
    <w:rsid w:val="002A0330"/>
    <w:rsid w:val="002A46C2"/>
    <w:rsid w:val="002B0308"/>
    <w:rsid w:val="002B0F7A"/>
    <w:rsid w:val="002B18AC"/>
    <w:rsid w:val="002B1F11"/>
    <w:rsid w:val="002C3558"/>
    <w:rsid w:val="002C45AB"/>
    <w:rsid w:val="002C7B1E"/>
    <w:rsid w:val="002D2B08"/>
    <w:rsid w:val="002D400B"/>
    <w:rsid w:val="002E238D"/>
    <w:rsid w:val="002E2B5B"/>
    <w:rsid w:val="002F045C"/>
    <w:rsid w:val="002F4D44"/>
    <w:rsid w:val="003002EF"/>
    <w:rsid w:val="003060B5"/>
    <w:rsid w:val="003076CF"/>
    <w:rsid w:val="0031155C"/>
    <w:rsid w:val="003148F3"/>
    <w:rsid w:val="003211DC"/>
    <w:rsid w:val="00321881"/>
    <w:rsid w:val="00322777"/>
    <w:rsid w:val="003233BB"/>
    <w:rsid w:val="00323C10"/>
    <w:rsid w:val="0033703E"/>
    <w:rsid w:val="00337417"/>
    <w:rsid w:val="00337715"/>
    <w:rsid w:val="00337C47"/>
    <w:rsid w:val="00340ED9"/>
    <w:rsid w:val="0034228A"/>
    <w:rsid w:val="00342A48"/>
    <w:rsid w:val="00350A01"/>
    <w:rsid w:val="00352A34"/>
    <w:rsid w:val="0036208B"/>
    <w:rsid w:val="003621C4"/>
    <w:rsid w:val="00362269"/>
    <w:rsid w:val="00363EAC"/>
    <w:rsid w:val="00364ABC"/>
    <w:rsid w:val="0036588B"/>
    <w:rsid w:val="00366AEC"/>
    <w:rsid w:val="00366EBE"/>
    <w:rsid w:val="00372D8B"/>
    <w:rsid w:val="003765DA"/>
    <w:rsid w:val="00380A0B"/>
    <w:rsid w:val="00390CD8"/>
    <w:rsid w:val="00391ECE"/>
    <w:rsid w:val="00392C87"/>
    <w:rsid w:val="00395E01"/>
    <w:rsid w:val="00397244"/>
    <w:rsid w:val="00397F7E"/>
    <w:rsid w:val="003A3FE6"/>
    <w:rsid w:val="003A7C7C"/>
    <w:rsid w:val="003B218E"/>
    <w:rsid w:val="003B31AA"/>
    <w:rsid w:val="003B34D6"/>
    <w:rsid w:val="003C6281"/>
    <w:rsid w:val="003C72E9"/>
    <w:rsid w:val="003C751C"/>
    <w:rsid w:val="003D69C4"/>
    <w:rsid w:val="003E79D8"/>
    <w:rsid w:val="003F36E4"/>
    <w:rsid w:val="003F3717"/>
    <w:rsid w:val="003F3D40"/>
    <w:rsid w:val="003F4091"/>
    <w:rsid w:val="003F62ED"/>
    <w:rsid w:val="00403A77"/>
    <w:rsid w:val="0040535F"/>
    <w:rsid w:val="0040582A"/>
    <w:rsid w:val="00410767"/>
    <w:rsid w:val="00413BA4"/>
    <w:rsid w:val="004239A2"/>
    <w:rsid w:val="00424B47"/>
    <w:rsid w:val="00425C86"/>
    <w:rsid w:val="004367CF"/>
    <w:rsid w:val="004412E8"/>
    <w:rsid w:val="00451CE9"/>
    <w:rsid w:val="0045617B"/>
    <w:rsid w:val="00457E65"/>
    <w:rsid w:val="004623D9"/>
    <w:rsid w:val="0046254D"/>
    <w:rsid w:val="00464259"/>
    <w:rsid w:val="00471166"/>
    <w:rsid w:val="004738E2"/>
    <w:rsid w:val="00486751"/>
    <w:rsid w:val="0049703A"/>
    <w:rsid w:val="004A1B0A"/>
    <w:rsid w:val="004A5328"/>
    <w:rsid w:val="004A5416"/>
    <w:rsid w:val="004B14DE"/>
    <w:rsid w:val="004C434B"/>
    <w:rsid w:val="004C5F37"/>
    <w:rsid w:val="004C71FD"/>
    <w:rsid w:val="004E177C"/>
    <w:rsid w:val="004E2DCF"/>
    <w:rsid w:val="004E55BA"/>
    <w:rsid w:val="004F04D5"/>
    <w:rsid w:val="004F5CCD"/>
    <w:rsid w:val="00503030"/>
    <w:rsid w:val="0050435D"/>
    <w:rsid w:val="005063B8"/>
    <w:rsid w:val="00507826"/>
    <w:rsid w:val="00507B87"/>
    <w:rsid w:val="005305C4"/>
    <w:rsid w:val="005308DF"/>
    <w:rsid w:val="00541951"/>
    <w:rsid w:val="0055229E"/>
    <w:rsid w:val="00552627"/>
    <w:rsid w:val="005528CC"/>
    <w:rsid w:val="005611B7"/>
    <w:rsid w:val="00562E97"/>
    <w:rsid w:val="005633BD"/>
    <w:rsid w:val="00567EDE"/>
    <w:rsid w:val="005719ED"/>
    <w:rsid w:val="00576F21"/>
    <w:rsid w:val="005871B9"/>
    <w:rsid w:val="00587511"/>
    <w:rsid w:val="0059021F"/>
    <w:rsid w:val="00590D53"/>
    <w:rsid w:val="0059173A"/>
    <w:rsid w:val="00592B1E"/>
    <w:rsid w:val="00597ADE"/>
    <w:rsid w:val="005A2CA4"/>
    <w:rsid w:val="005A2F5C"/>
    <w:rsid w:val="005A409A"/>
    <w:rsid w:val="005A45C6"/>
    <w:rsid w:val="005B1BF4"/>
    <w:rsid w:val="005B555D"/>
    <w:rsid w:val="005B6D9B"/>
    <w:rsid w:val="005B7C00"/>
    <w:rsid w:val="005C3CEA"/>
    <w:rsid w:val="005C4F9E"/>
    <w:rsid w:val="005D0EBD"/>
    <w:rsid w:val="005D5DB4"/>
    <w:rsid w:val="005E168F"/>
    <w:rsid w:val="005E3F83"/>
    <w:rsid w:val="005E635D"/>
    <w:rsid w:val="005F0072"/>
    <w:rsid w:val="005F0215"/>
    <w:rsid w:val="005F2183"/>
    <w:rsid w:val="005F78AD"/>
    <w:rsid w:val="00603833"/>
    <w:rsid w:val="006068E6"/>
    <w:rsid w:val="00606FE0"/>
    <w:rsid w:val="006070BE"/>
    <w:rsid w:val="0061019F"/>
    <w:rsid w:val="006134AB"/>
    <w:rsid w:val="00613FF0"/>
    <w:rsid w:val="00614071"/>
    <w:rsid w:val="006277AF"/>
    <w:rsid w:val="00630A66"/>
    <w:rsid w:val="00634F3B"/>
    <w:rsid w:val="00641B3F"/>
    <w:rsid w:val="006442E6"/>
    <w:rsid w:val="0064546C"/>
    <w:rsid w:val="0065089C"/>
    <w:rsid w:val="00652053"/>
    <w:rsid w:val="00661126"/>
    <w:rsid w:val="00663AA4"/>
    <w:rsid w:val="00665697"/>
    <w:rsid w:val="006763AC"/>
    <w:rsid w:val="00686953"/>
    <w:rsid w:val="006918C2"/>
    <w:rsid w:val="0069371D"/>
    <w:rsid w:val="00693D2D"/>
    <w:rsid w:val="00695D93"/>
    <w:rsid w:val="00697D5F"/>
    <w:rsid w:val="006A42F8"/>
    <w:rsid w:val="006B66C0"/>
    <w:rsid w:val="006B7FDB"/>
    <w:rsid w:val="006C553C"/>
    <w:rsid w:val="006C60A0"/>
    <w:rsid w:val="006C7613"/>
    <w:rsid w:val="006D36F3"/>
    <w:rsid w:val="006D4E09"/>
    <w:rsid w:val="006F0C47"/>
    <w:rsid w:val="006F7A1D"/>
    <w:rsid w:val="006F7AA4"/>
    <w:rsid w:val="00720F9E"/>
    <w:rsid w:val="007304F9"/>
    <w:rsid w:val="007323B7"/>
    <w:rsid w:val="00735651"/>
    <w:rsid w:val="0073588D"/>
    <w:rsid w:val="0073705A"/>
    <w:rsid w:val="00740082"/>
    <w:rsid w:val="00741BF2"/>
    <w:rsid w:val="0074573D"/>
    <w:rsid w:val="00753FE1"/>
    <w:rsid w:val="00754F9A"/>
    <w:rsid w:val="00756ACC"/>
    <w:rsid w:val="00757367"/>
    <w:rsid w:val="00780E50"/>
    <w:rsid w:val="00785965"/>
    <w:rsid w:val="0079071B"/>
    <w:rsid w:val="00794599"/>
    <w:rsid w:val="007A458A"/>
    <w:rsid w:val="007B16D2"/>
    <w:rsid w:val="007C0F75"/>
    <w:rsid w:val="007C2589"/>
    <w:rsid w:val="007C3187"/>
    <w:rsid w:val="007C3EAB"/>
    <w:rsid w:val="007C47ED"/>
    <w:rsid w:val="007D0948"/>
    <w:rsid w:val="007D1DDF"/>
    <w:rsid w:val="007E11E7"/>
    <w:rsid w:val="007E234A"/>
    <w:rsid w:val="007F1702"/>
    <w:rsid w:val="007F20C1"/>
    <w:rsid w:val="008138E5"/>
    <w:rsid w:val="00813B76"/>
    <w:rsid w:val="00814150"/>
    <w:rsid w:val="0082436A"/>
    <w:rsid w:val="00824B29"/>
    <w:rsid w:val="008265C5"/>
    <w:rsid w:val="00827D30"/>
    <w:rsid w:val="00831A06"/>
    <w:rsid w:val="0083277D"/>
    <w:rsid w:val="00832F8D"/>
    <w:rsid w:val="00836B26"/>
    <w:rsid w:val="00845963"/>
    <w:rsid w:val="008559B3"/>
    <w:rsid w:val="00855E81"/>
    <w:rsid w:val="00855E8F"/>
    <w:rsid w:val="00866031"/>
    <w:rsid w:val="00867C44"/>
    <w:rsid w:val="008726BE"/>
    <w:rsid w:val="00873585"/>
    <w:rsid w:val="008753B6"/>
    <w:rsid w:val="008818B7"/>
    <w:rsid w:val="0088567D"/>
    <w:rsid w:val="00896C51"/>
    <w:rsid w:val="008A1B00"/>
    <w:rsid w:val="008A6AD9"/>
    <w:rsid w:val="008B1F1D"/>
    <w:rsid w:val="008B232B"/>
    <w:rsid w:val="008C2D42"/>
    <w:rsid w:val="008C6199"/>
    <w:rsid w:val="008D7763"/>
    <w:rsid w:val="008E2BD7"/>
    <w:rsid w:val="008E4411"/>
    <w:rsid w:val="008E58A7"/>
    <w:rsid w:val="008E70A9"/>
    <w:rsid w:val="008E7AB2"/>
    <w:rsid w:val="008F1002"/>
    <w:rsid w:val="008F1922"/>
    <w:rsid w:val="008F3780"/>
    <w:rsid w:val="009002CF"/>
    <w:rsid w:val="00913A7B"/>
    <w:rsid w:val="00920DF8"/>
    <w:rsid w:val="00926739"/>
    <w:rsid w:val="009367B6"/>
    <w:rsid w:val="0093789D"/>
    <w:rsid w:val="00937E1C"/>
    <w:rsid w:val="00945D5B"/>
    <w:rsid w:val="0095048D"/>
    <w:rsid w:val="00956B99"/>
    <w:rsid w:val="00957E9E"/>
    <w:rsid w:val="009608F9"/>
    <w:rsid w:val="009652C8"/>
    <w:rsid w:val="0097144D"/>
    <w:rsid w:val="00976CC5"/>
    <w:rsid w:val="009A00F5"/>
    <w:rsid w:val="009A3117"/>
    <w:rsid w:val="009A5ED5"/>
    <w:rsid w:val="009A70F6"/>
    <w:rsid w:val="009B3D83"/>
    <w:rsid w:val="009B5A18"/>
    <w:rsid w:val="009B5CEA"/>
    <w:rsid w:val="009C224C"/>
    <w:rsid w:val="009C2863"/>
    <w:rsid w:val="009C2FB7"/>
    <w:rsid w:val="009C3729"/>
    <w:rsid w:val="009C7F4A"/>
    <w:rsid w:val="009D1D39"/>
    <w:rsid w:val="009D371F"/>
    <w:rsid w:val="009D3857"/>
    <w:rsid w:val="009D58F6"/>
    <w:rsid w:val="009D5951"/>
    <w:rsid w:val="009D59C3"/>
    <w:rsid w:val="009E15F3"/>
    <w:rsid w:val="009E2B01"/>
    <w:rsid w:val="009E50C3"/>
    <w:rsid w:val="009E61E4"/>
    <w:rsid w:val="009E6749"/>
    <w:rsid w:val="009E70F0"/>
    <w:rsid w:val="009F1EE5"/>
    <w:rsid w:val="009F4447"/>
    <w:rsid w:val="009F611B"/>
    <w:rsid w:val="009F62B4"/>
    <w:rsid w:val="009F760E"/>
    <w:rsid w:val="00A000E3"/>
    <w:rsid w:val="00A027A1"/>
    <w:rsid w:val="00A04D4C"/>
    <w:rsid w:val="00A16B40"/>
    <w:rsid w:val="00A20AC4"/>
    <w:rsid w:val="00A50648"/>
    <w:rsid w:val="00A5548D"/>
    <w:rsid w:val="00A623D2"/>
    <w:rsid w:val="00A64DAD"/>
    <w:rsid w:val="00A90AEB"/>
    <w:rsid w:val="00A94D87"/>
    <w:rsid w:val="00A975CD"/>
    <w:rsid w:val="00AA39FB"/>
    <w:rsid w:val="00AA3B0A"/>
    <w:rsid w:val="00AA7D1B"/>
    <w:rsid w:val="00AC4696"/>
    <w:rsid w:val="00AD0A60"/>
    <w:rsid w:val="00AD648C"/>
    <w:rsid w:val="00AD68B3"/>
    <w:rsid w:val="00AE09B9"/>
    <w:rsid w:val="00AE48BF"/>
    <w:rsid w:val="00AE716D"/>
    <w:rsid w:val="00AF0922"/>
    <w:rsid w:val="00AF55FA"/>
    <w:rsid w:val="00B01D77"/>
    <w:rsid w:val="00B02BCF"/>
    <w:rsid w:val="00B1596E"/>
    <w:rsid w:val="00B2084A"/>
    <w:rsid w:val="00B24EE9"/>
    <w:rsid w:val="00B25000"/>
    <w:rsid w:val="00B27F62"/>
    <w:rsid w:val="00B36582"/>
    <w:rsid w:val="00B367F0"/>
    <w:rsid w:val="00B47601"/>
    <w:rsid w:val="00B5086F"/>
    <w:rsid w:val="00B5291A"/>
    <w:rsid w:val="00B573D9"/>
    <w:rsid w:val="00B617A5"/>
    <w:rsid w:val="00B6525C"/>
    <w:rsid w:val="00B678C8"/>
    <w:rsid w:val="00B70AF7"/>
    <w:rsid w:val="00B92A06"/>
    <w:rsid w:val="00B943D8"/>
    <w:rsid w:val="00BA3A2F"/>
    <w:rsid w:val="00BA6199"/>
    <w:rsid w:val="00BA6C6B"/>
    <w:rsid w:val="00BB0576"/>
    <w:rsid w:val="00BB4086"/>
    <w:rsid w:val="00BC47DE"/>
    <w:rsid w:val="00BD1F95"/>
    <w:rsid w:val="00BE6CDA"/>
    <w:rsid w:val="00BF2F8A"/>
    <w:rsid w:val="00C0431E"/>
    <w:rsid w:val="00C047B1"/>
    <w:rsid w:val="00C1264E"/>
    <w:rsid w:val="00C16DF4"/>
    <w:rsid w:val="00C17EE5"/>
    <w:rsid w:val="00C23DDE"/>
    <w:rsid w:val="00C26C67"/>
    <w:rsid w:val="00C278A7"/>
    <w:rsid w:val="00C32F65"/>
    <w:rsid w:val="00C3469F"/>
    <w:rsid w:val="00C34727"/>
    <w:rsid w:val="00C40857"/>
    <w:rsid w:val="00C414E8"/>
    <w:rsid w:val="00C43E72"/>
    <w:rsid w:val="00C51CAF"/>
    <w:rsid w:val="00C52E78"/>
    <w:rsid w:val="00C66E4A"/>
    <w:rsid w:val="00C7495C"/>
    <w:rsid w:val="00C7717E"/>
    <w:rsid w:val="00C80270"/>
    <w:rsid w:val="00C83126"/>
    <w:rsid w:val="00CA2568"/>
    <w:rsid w:val="00CA47C3"/>
    <w:rsid w:val="00CB2A61"/>
    <w:rsid w:val="00CC2488"/>
    <w:rsid w:val="00CC3EAE"/>
    <w:rsid w:val="00CD2AEC"/>
    <w:rsid w:val="00CE0676"/>
    <w:rsid w:val="00CE26A4"/>
    <w:rsid w:val="00CF4C44"/>
    <w:rsid w:val="00CF7D4F"/>
    <w:rsid w:val="00D166FE"/>
    <w:rsid w:val="00D20703"/>
    <w:rsid w:val="00D2579B"/>
    <w:rsid w:val="00D30348"/>
    <w:rsid w:val="00D30D15"/>
    <w:rsid w:val="00D35D51"/>
    <w:rsid w:val="00D371C5"/>
    <w:rsid w:val="00D374F5"/>
    <w:rsid w:val="00D37B69"/>
    <w:rsid w:val="00D56903"/>
    <w:rsid w:val="00D604CE"/>
    <w:rsid w:val="00D80CE8"/>
    <w:rsid w:val="00D873F0"/>
    <w:rsid w:val="00D915DC"/>
    <w:rsid w:val="00D92149"/>
    <w:rsid w:val="00DA0E33"/>
    <w:rsid w:val="00DA146B"/>
    <w:rsid w:val="00DA3445"/>
    <w:rsid w:val="00DA3B86"/>
    <w:rsid w:val="00DA6999"/>
    <w:rsid w:val="00DB48D6"/>
    <w:rsid w:val="00DC08B2"/>
    <w:rsid w:val="00DC2033"/>
    <w:rsid w:val="00DD04BA"/>
    <w:rsid w:val="00DD2E00"/>
    <w:rsid w:val="00DD5917"/>
    <w:rsid w:val="00DD79F1"/>
    <w:rsid w:val="00DE0036"/>
    <w:rsid w:val="00DE6847"/>
    <w:rsid w:val="00DF015C"/>
    <w:rsid w:val="00DF63D3"/>
    <w:rsid w:val="00E01CF6"/>
    <w:rsid w:val="00E04786"/>
    <w:rsid w:val="00E11108"/>
    <w:rsid w:val="00E170DE"/>
    <w:rsid w:val="00E1752F"/>
    <w:rsid w:val="00E2215B"/>
    <w:rsid w:val="00E24C18"/>
    <w:rsid w:val="00E2639E"/>
    <w:rsid w:val="00E2688E"/>
    <w:rsid w:val="00E26FAB"/>
    <w:rsid w:val="00E30216"/>
    <w:rsid w:val="00E3074B"/>
    <w:rsid w:val="00E31DFD"/>
    <w:rsid w:val="00E34ABB"/>
    <w:rsid w:val="00E43D76"/>
    <w:rsid w:val="00E511F4"/>
    <w:rsid w:val="00E64657"/>
    <w:rsid w:val="00E66060"/>
    <w:rsid w:val="00E8172D"/>
    <w:rsid w:val="00E83D09"/>
    <w:rsid w:val="00E8610F"/>
    <w:rsid w:val="00E8705B"/>
    <w:rsid w:val="00EA1B42"/>
    <w:rsid w:val="00EA5ACB"/>
    <w:rsid w:val="00EB1914"/>
    <w:rsid w:val="00EC02D1"/>
    <w:rsid w:val="00EC30C1"/>
    <w:rsid w:val="00ED0D51"/>
    <w:rsid w:val="00ED455B"/>
    <w:rsid w:val="00ED7B2B"/>
    <w:rsid w:val="00EE1C8A"/>
    <w:rsid w:val="00EE22D8"/>
    <w:rsid w:val="00EE44D9"/>
    <w:rsid w:val="00EE6825"/>
    <w:rsid w:val="00EF2BA0"/>
    <w:rsid w:val="00EF5DD8"/>
    <w:rsid w:val="00F05521"/>
    <w:rsid w:val="00F065EA"/>
    <w:rsid w:val="00F24569"/>
    <w:rsid w:val="00F26E8E"/>
    <w:rsid w:val="00F3211D"/>
    <w:rsid w:val="00F338A7"/>
    <w:rsid w:val="00F44A34"/>
    <w:rsid w:val="00F4640D"/>
    <w:rsid w:val="00F501A2"/>
    <w:rsid w:val="00F569B4"/>
    <w:rsid w:val="00F56F1E"/>
    <w:rsid w:val="00F70893"/>
    <w:rsid w:val="00F7120C"/>
    <w:rsid w:val="00F90879"/>
    <w:rsid w:val="00F967B0"/>
    <w:rsid w:val="00F96DEE"/>
    <w:rsid w:val="00FB0BF8"/>
    <w:rsid w:val="00FB27DD"/>
    <w:rsid w:val="00FB7BE0"/>
    <w:rsid w:val="00FC2249"/>
    <w:rsid w:val="00FC69E5"/>
    <w:rsid w:val="00FD0214"/>
    <w:rsid w:val="00FD7236"/>
    <w:rsid w:val="00FE1C71"/>
    <w:rsid w:val="00FE327A"/>
    <w:rsid w:val="00FE5785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0932"/>
  <w15:chartTrackingRefBased/>
  <w15:docId w15:val="{5FE8D76B-54F9-40DA-A763-D570D0DA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24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C224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C224C"/>
    <w:rPr>
      <w:sz w:val="20"/>
    </w:rPr>
  </w:style>
  <w:style w:type="character" w:styleId="FootnoteReference">
    <w:name w:val="footnote reference"/>
    <w:semiHidden/>
    <w:rsid w:val="009C224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C224C"/>
    <w:pPr>
      <w:tabs>
        <w:tab w:val="center" w:pos="4320"/>
        <w:tab w:val="right" w:pos="8640"/>
      </w:tabs>
    </w:pPr>
    <w:rPr>
      <w:rFonts w:ascii="TimesLT" w:hAnsi="TimesLT"/>
      <w:sz w:val="20"/>
      <w:lang w:val="en-GB"/>
    </w:rPr>
  </w:style>
  <w:style w:type="paragraph" w:styleId="Footer">
    <w:name w:val="footer"/>
    <w:basedOn w:val="Normal"/>
    <w:rsid w:val="009C224C"/>
    <w:pPr>
      <w:tabs>
        <w:tab w:val="center" w:pos="4320"/>
        <w:tab w:val="right" w:pos="8640"/>
      </w:tabs>
    </w:pPr>
    <w:rPr>
      <w:rFonts w:ascii="TimesLT" w:hAnsi="TimesLT"/>
      <w:sz w:val="20"/>
      <w:lang w:val="en-GB"/>
    </w:rPr>
  </w:style>
  <w:style w:type="character" w:styleId="CommentReference">
    <w:name w:val="annotation reference"/>
    <w:semiHidden/>
    <w:rsid w:val="009C224C"/>
    <w:rPr>
      <w:sz w:val="16"/>
      <w:szCs w:val="16"/>
    </w:rPr>
  </w:style>
  <w:style w:type="paragraph" w:styleId="CommentText">
    <w:name w:val="annotation text"/>
    <w:basedOn w:val="Normal"/>
    <w:semiHidden/>
    <w:rsid w:val="009C224C"/>
    <w:rPr>
      <w:sz w:val="20"/>
    </w:rPr>
  </w:style>
  <w:style w:type="paragraph" w:customStyle="1" w:styleId="Objective">
    <w:name w:val="Objective"/>
    <w:basedOn w:val="Normal"/>
    <w:next w:val="BodyText"/>
    <w:rsid w:val="009C224C"/>
    <w:pPr>
      <w:spacing w:before="60" w:after="220" w:line="220" w:lineRule="atLeast"/>
      <w:jc w:val="both"/>
    </w:pPr>
    <w:rPr>
      <w:rFonts w:ascii="Garamond" w:hAnsi="Garamond"/>
      <w:sz w:val="22"/>
      <w:lang w:val="en-US"/>
    </w:rPr>
  </w:style>
  <w:style w:type="paragraph" w:styleId="BodyText">
    <w:name w:val="Body Text"/>
    <w:basedOn w:val="Normal"/>
    <w:rsid w:val="009C224C"/>
    <w:pPr>
      <w:spacing w:after="120"/>
    </w:pPr>
  </w:style>
  <w:style w:type="paragraph" w:customStyle="1" w:styleId="BodyText1">
    <w:name w:val="Body Text1"/>
    <w:rsid w:val="009C224C"/>
    <w:pPr>
      <w:ind w:firstLine="312"/>
      <w:jc w:val="both"/>
    </w:pPr>
    <w:rPr>
      <w:rFonts w:ascii="TimesLT" w:hAnsi="TimesLT"/>
      <w:snapToGrid w:val="0"/>
      <w:lang w:val="en-US"/>
    </w:rPr>
  </w:style>
  <w:style w:type="paragraph" w:styleId="BodyTextIndent">
    <w:name w:val="Body Text Indent"/>
    <w:basedOn w:val="Normal"/>
    <w:rsid w:val="009C224C"/>
    <w:pPr>
      <w:ind w:left="1140"/>
    </w:pPr>
  </w:style>
  <w:style w:type="paragraph" w:customStyle="1" w:styleId="centrbold">
    <w:name w:val="centrbold"/>
    <w:basedOn w:val="Normal"/>
    <w:rsid w:val="00C23DDE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Bodytext0">
    <w:name w:val="Body text_"/>
    <w:link w:val="Bodytext10"/>
    <w:rsid w:val="00F3211D"/>
    <w:rPr>
      <w:sz w:val="23"/>
      <w:szCs w:val="23"/>
      <w:lang w:bidi="ar-SA"/>
    </w:rPr>
  </w:style>
  <w:style w:type="paragraph" w:customStyle="1" w:styleId="Bodytext10">
    <w:name w:val="Body text1"/>
    <w:basedOn w:val="Normal"/>
    <w:link w:val="Bodytext0"/>
    <w:rsid w:val="00F3211D"/>
    <w:pPr>
      <w:widowControl w:val="0"/>
      <w:shd w:val="clear" w:color="auto" w:fill="FFFFFF"/>
      <w:spacing w:line="240" w:lineRule="atLeast"/>
      <w:jc w:val="center"/>
    </w:pPr>
    <w:rPr>
      <w:sz w:val="23"/>
      <w:szCs w:val="23"/>
      <w:lang w:val="x-none" w:eastAsia="x-none"/>
    </w:rPr>
  </w:style>
  <w:style w:type="paragraph" w:styleId="BalloonText">
    <w:name w:val="Balloon Text"/>
    <w:basedOn w:val="Normal"/>
    <w:link w:val="BalloonTextChar"/>
    <w:rsid w:val="0019533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9533C"/>
    <w:rPr>
      <w:rFonts w:ascii="Tahoma" w:hAnsi="Tahoma" w:cs="Tahoma"/>
      <w:sz w:val="16"/>
      <w:szCs w:val="16"/>
      <w:lang w:eastAsia="en-US"/>
    </w:rPr>
  </w:style>
  <w:style w:type="paragraph" w:customStyle="1" w:styleId="CentrBold0">
    <w:name w:val="CentrBold"/>
    <w:rsid w:val="00011A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styleId="ListParagraph">
    <w:name w:val="List Paragraph"/>
    <w:basedOn w:val="Normal"/>
    <w:uiPriority w:val="34"/>
    <w:qFormat/>
    <w:rsid w:val="004C71FD"/>
    <w:pPr>
      <w:ind w:left="720"/>
      <w:contextualSpacing/>
    </w:pPr>
  </w:style>
  <w:style w:type="paragraph" w:customStyle="1" w:styleId="Hyperlink1">
    <w:name w:val="Hyperlink1"/>
    <w:rsid w:val="0061019F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Normal"/>
    <w:rsid w:val="0061019F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character" w:customStyle="1" w:styleId="Bodytext105ptItalicSpacing0pt">
    <w:name w:val="Body text + 10;5 pt;Italic;Spacing 0 pt"/>
    <w:rsid w:val="006101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/>
    </w:rPr>
  </w:style>
  <w:style w:type="character" w:customStyle="1" w:styleId="BodytextBold">
    <w:name w:val="Body text + Bold"/>
    <w:rsid w:val="00610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lt-LT"/>
    </w:rPr>
  </w:style>
  <w:style w:type="character" w:customStyle="1" w:styleId="BodytextBoldSpacing0pt">
    <w:name w:val="Body text + Bold;Spacing 0 pt"/>
    <w:rsid w:val="00610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/>
    </w:rPr>
  </w:style>
  <w:style w:type="table" w:styleId="TableGrid">
    <w:name w:val="Table Grid"/>
    <w:basedOn w:val="TableNormal"/>
    <w:uiPriority w:val="59"/>
    <w:rsid w:val="0061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rsid w:val="0061019F"/>
    <w:rPr>
      <w:rFonts w:ascii="Arial" w:hAnsi="Arial" w:cs="Arial"/>
      <w:lang w:val="en-GB" w:eastAsia="en-US"/>
    </w:rPr>
  </w:style>
  <w:style w:type="paragraph" w:styleId="NoSpacing">
    <w:name w:val="No Spacing"/>
    <w:qFormat/>
    <w:rsid w:val="0061019F"/>
    <w:rPr>
      <w:rFonts w:ascii="Calibri" w:eastAsia="Calibri" w:hAnsi="Calibri"/>
      <w:sz w:val="22"/>
      <w:szCs w:val="22"/>
      <w:lang w:eastAsia="en-US"/>
    </w:rPr>
  </w:style>
  <w:style w:type="character" w:customStyle="1" w:styleId="Typewriter">
    <w:name w:val="Typewriter"/>
    <w:rsid w:val="0061019F"/>
    <w:rPr>
      <w:rFonts w:ascii="Courier New" w:hAnsi="Courier New"/>
      <w:sz w:val="20"/>
    </w:rPr>
  </w:style>
  <w:style w:type="character" w:customStyle="1" w:styleId="HeaderChar">
    <w:name w:val="Header Char"/>
    <w:link w:val="Header"/>
    <w:uiPriority w:val="99"/>
    <w:rsid w:val="00FE5785"/>
    <w:rPr>
      <w:rFonts w:ascii="TimesLT" w:hAnsi="TimesLT"/>
      <w:lang w:val="en-GB" w:eastAsia="en-US"/>
    </w:rPr>
  </w:style>
  <w:style w:type="paragraph" w:styleId="ListNumber">
    <w:name w:val="List Number"/>
    <w:basedOn w:val="Normal"/>
    <w:rsid w:val="00E8610F"/>
    <w:pPr>
      <w:numPr>
        <w:numId w:val="20"/>
      </w:numPr>
      <w:spacing w:before="60" w:after="60"/>
      <w:jc w:val="both"/>
    </w:pPr>
    <w:rPr>
      <w:rFonts w:ascii="Times New Roman CYR" w:hAnsi="Times New Roman CYR" w:cs="Times New Roman CYR"/>
      <w:szCs w:val="24"/>
    </w:rPr>
  </w:style>
  <w:style w:type="paragraph" w:styleId="ListNumber2">
    <w:name w:val="List Number 2"/>
    <w:basedOn w:val="Normal"/>
    <w:rsid w:val="00E8610F"/>
    <w:pPr>
      <w:numPr>
        <w:ilvl w:val="1"/>
        <w:numId w:val="20"/>
      </w:numPr>
      <w:jc w:val="both"/>
    </w:pPr>
    <w:rPr>
      <w:rFonts w:ascii="Times New Roman CYR" w:hAnsi="Times New Roman CYR" w:cs="Times New Roman CYR"/>
      <w:szCs w:val="24"/>
    </w:rPr>
  </w:style>
  <w:style w:type="paragraph" w:styleId="ListNumber3">
    <w:name w:val="List Number 3"/>
    <w:basedOn w:val="Normal"/>
    <w:rsid w:val="00E8610F"/>
    <w:pPr>
      <w:numPr>
        <w:ilvl w:val="2"/>
        <w:numId w:val="20"/>
      </w:numPr>
      <w:jc w:val="both"/>
    </w:pPr>
    <w:rPr>
      <w:rFonts w:ascii="Times New Roman CYR" w:hAnsi="Times New Roman CYR" w:cs="Times New Roman CYR"/>
      <w:szCs w:val="24"/>
    </w:rPr>
  </w:style>
  <w:style w:type="paragraph" w:styleId="ListNumber4">
    <w:name w:val="List Number 4"/>
    <w:basedOn w:val="Normal"/>
    <w:rsid w:val="00E8610F"/>
    <w:pPr>
      <w:numPr>
        <w:ilvl w:val="3"/>
        <w:numId w:val="20"/>
      </w:numPr>
      <w:jc w:val="both"/>
    </w:pPr>
    <w:rPr>
      <w:rFonts w:ascii="Times New Roman CYR" w:hAnsi="Times New Roman CYR" w:cs="Times New Roman CYR"/>
      <w:szCs w:val="24"/>
    </w:rPr>
  </w:style>
  <w:style w:type="paragraph" w:styleId="ListNumber5">
    <w:name w:val="List Number 5"/>
    <w:basedOn w:val="Normal"/>
    <w:rsid w:val="00E8610F"/>
    <w:pPr>
      <w:numPr>
        <w:ilvl w:val="4"/>
        <w:numId w:val="20"/>
      </w:numPr>
      <w:jc w:val="both"/>
    </w:pPr>
    <w:rPr>
      <w:rFonts w:ascii="Times New Roman CYR" w:hAnsi="Times New Roman CYR" w:cs="Times New Roman CYR"/>
      <w:szCs w:val="24"/>
    </w:rPr>
  </w:style>
  <w:style w:type="paragraph" w:customStyle="1" w:styleId="ListNumber6">
    <w:name w:val="List Number 6"/>
    <w:basedOn w:val="Normal"/>
    <w:rsid w:val="00E8610F"/>
    <w:pPr>
      <w:numPr>
        <w:ilvl w:val="5"/>
        <w:numId w:val="20"/>
      </w:numPr>
      <w:jc w:val="both"/>
    </w:pPr>
    <w:rPr>
      <w:rFonts w:ascii="Times New Roman CYR" w:hAnsi="Times New Roman CYR" w:cs="Times New Roman CYR"/>
      <w:szCs w:val="24"/>
    </w:rPr>
  </w:style>
  <w:style w:type="character" w:styleId="PlaceholderText">
    <w:name w:val="Placeholder Text"/>
    <w:uiPriority w:val="99"/>
    <w:semiHidden/>
    <w:rsid w:val="006F7A1D"/>
    <w:rPr>
      <w:color w:val="80808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3EAB"/>
    <w:pPr>
      <w:spacing w:after="120" w:line="480" w:lineRule="auto"/>
      <w:ind w:left="283"/>
    </w:pPr>
    <w:rPr>
      <w:rFonts w:eastAsia="Calibri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rsid w:val="007C3EAB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9132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5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06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59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23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8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19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4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756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1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2679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IETUVOS%20RESPUBLIK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/>
</file>

<file path=customXml/itemProps1.xml><?xml version="1.0" encoding="utf-8"?>
<ds:datastoreItem xmlns:ds="http://schemas.openxmlformats.org/officeDocument/2006/customXml" ds:itemID="{0333D883-4D6D-4D6D-BB9E-656122850D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LIETUVOS RESPUBLIKOS.dot</Template>
  <TotalTime>0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</dc:creator>
  <cp:keywords/>
  <cp:lastModifiedBy>Remigijus</cp:lastModifiedBy>
  <cp:revision>4</cp:revision>
  <cp:lastPrinted>2018-06-05T03:36:00Z</cp:lastPrinted>
  <dcterms:created xsi:type="dcterms:W3CDTF">2025-05-08T14:10:00Z</dcterms:created>
  <dcterms:modified xsi:type="dcterms:W3CDTF">2025-05-08T14:20:00Z</dcterms:modified>
</cp:coreProperties>
</file>